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70" w:rsidRDefault="00377270" w:rsidP="002664A6">
      <w:pPr>
        <w:ind w:left="-1701" w:right="-170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4" o:title=""/>
          </v:shape>
        </w:pict>
      </w:r>
      <w:r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2.95pt;margin-top:677.6pt;width:253.05pt;height:168.35pt;z-index:251659776;mso-position-horizontal-relative:text;mso-position-vertical-relative:text" filled="f" stroked="f">
            <v:textbox style="mso-fit-shape-to-text:t">
              <w:txbxContent>
                <w:p w:rsidR="00377270" w:rsidRPr="00A06137" w:rsidRDefault="00377270" w:rsidP="00450317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A0613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Mes/Año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27" type="#_x0000_t202" style="position:absolute;left:0;text-align:left;margin-left:25.1pt;margin-top:620.9pt;width:369pt;height:168.35pt;z-index:251658752;mso-position-horizontal-relative:text;mso-position-vertical-relative:text" filled="f" stroked="f">
            <v:textbox style="mso-fit-shape-to-text:t">
              <w:txbxContent>
                <w:p w:rsidR="00377270" w:rsidRPr="00720B31" w:rsidRDefault="00377270" w:rsidP="00450317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Departamento/</w:t>
                  </w:r>
                  <w:r w:rsidRPr="00A06137">
                    <w:rPr>
                      <w:b/>
                      <w:sz w:val="28"/>
                      <w:szCs w:val="28"/>
                    </w:rPr>
                    <w:t>Institución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28" type="#_x0000_t202" style="position:absolute;left:0;text-align:left;margin-left:82.95pt;margin-top:556.4pt;width:253.05pt;height:168.35pt;z-index:251657728;mso-position-horizontal-relative:text;mso-position-vertical-relative:text" filled="f" stroked="f">
            <v:textbox style="mso-fit-shape-to-text:t">
              <w:txbxContent>
                <w:p w:rsidR="00377270" w:rsidRPr="00E71827" w:rsidRDefault="00377270" w:rsidP="00450317">
                  <w:pPr>
                    <w:jc w:val="center"/>
                    <w:rPr>
                      <w:rFonts w:ascii="Tahoma" w:hAnsi="Tahoma" w:cs="Tahoma"/>
                      <w:b/>
                      <w:sz w:val="44"/>
                      <w:szCs w:val="44"/>
                    </w:rPr>
                  </w:pPr>
                  <w:r w:rsidRPr="00A0613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Autor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29" type="#_x0000_t202" style="position:absolute;left:0;text-align:left;margin-left:28.95pt;margin-top:248.6pt;width:350.2pt;height:275.4pt;z-index:251656704;mso-position-horizontal-relative:text;mso-position-vertical-relative:text" filled="f">
            <v:textbox style="mso-next-textbox:#_x0000_s1029">
              <w:txbxContent>
                <w:p w:rsidR="00377270" w:rsidRPr="006970E4" w:rsidRDefault="00377270" w:rsidP="00450317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6970E4">
                    <w:rPr>
                      <w:b/>
                      <w:sz w:val="40"/>
                      <w:szCs w:val="40"/>
                    </w:rPr>
                    <w:t>Insertar imagen (0pcional)</w:t>
                  </w:r>
                </w:p>
              </w:txbxContent>
            </v:textbox>
          </v:shape>
        </w:pict>
      </w:r>
      <w:r>
        <w:rPr>
          <w:noProof/>
          <w:lang w:val="es-ES_tradnl" w:eastAsia="es-ES_tradnl"/>
        </w:rPr>
        <w:pict>
          <v:shape id="_x0000_s1030" type="#_x0000_t202" style="position:absolute;left:0;text-align:left;margin-left:-39.65pt;margin-top:170.8pt;width:493.5pt;height:61.7pt;z-index:251655680;mso-position-horizontal-relative:text;mso-position-vertical-relative:text" filled="f" stroked="f">
            <v:textbox>
              <w:txbxContent>
                <w:p w:rsidR="00377270" w:rsidRPr="00E71827" w:rsidRDefault="00377270" w:rsidP="00450317">
                  <w:pPr>
                    <w:jc w:val="center"/>
                    <w:rPr>
                      <w:rFonts w:ascii="Tahoma" w:hAnsi="Tahoma" w:cs="Tahoma"/>
                      <w:b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TÍ</w:t>
                  </w:r>
                  <w:r w:rsidRPr="00A06137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TULO</w:t>
                  </w:r>
                </w:p>
              </w:txbxContent>
            </v:textbox>
          </v:shape>
        </w:pict>
      </w:r>
    </w:p>
    <w:sectPr w:rsidR="00377270" w:rsidSect="002664A6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4A6"/>
    <w:rsid w:val="000658D4"/>
    <w:rsid w:val="000B2DBF"/>
    <w:rsid w:val="001213B6"/>
    <w:rsid w:val="001B6E6E"/>
    <w:rsid w:val="00265196"/>
    <w:rsid w:val="002664A6"/>
    <w:rsid w:val="00270124"/>
    <w:rsid w:val="002B3B3A"/>
    <w:rsid w:val="002B421B"/>
    <w:rsid w:val="00357D54"/>
    <w:rsid w:val="00377270"/>
    <w:rsid w:val="00450317"/>
    <w:rsid w:val="00555969"/>
    <w:rsid w:val="005C23CD"/>
    <w:rsid w:val="006970E4"/>
    <w:rsid w:val="00720B31"/>
    <w:rsid w:val="007F22E3"/>
    <w:rsid w:val="00817360"/>
    <w:rsid w:val="0099698C"/>
    <w:rsid w:val="00A06137"/>
    <w:rsid w:val="00B30F26"/>
    <w:rsid w:val="00B353E4"/>
    <w:rsid w:val="00C62E8B"/>
    <w:rsid w:val="00CE294E"/>
    <w:rsid w:val="00D556F3"/>
    <w:rsid w:val="00D7142B"/>
    <w:rsid w:val="00E63DBB"/>
    <w:rsid w:val="00E71827"/>
    <w:rsid w:val="00E9299C"/>
    <w:rsid w:val="00FC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D4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</Words>
  <Characters>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</dc:creator>
  <cp:keywords/>
  <dc:description/>
  <cp:lastModifiedBy>RSC</cp:lastModifiedBy>
  <cp:revision>3</cp:revision>
  <dcterms:created xsi:type="dcterms:W3CDTF">2018-06-01T15:58:00Z</dcterms:created>
  <dcterms:modified xsi:type="dcterms:W3CDTF">2018-06-01T16:32:00Z</dcterms:modified>
</cp:coreProperties>
</file>