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0321" w14:textId="77777777" w:rsidR="001074A1" w:rsidRPr="00111647" w:rsidRDefault="001074A1" w:rsidP="007E26C3">
      <w:pPr>
        <w:ind w:left="-709"/>
        <w:jc w:val="center"/>
        <w:rPr>
          <w:b/>
          <w:sz w:val="24"/>
          <w:szCs w:val="24"/>
        </w:rPr>
      </w:pPr>
      <w:bookmarkStart w:id="0" w:name="_GoBack"/>
      <w:bookmarkEnd w:id="0"/>
      <w:r w:rsidRPr="00111647">
        <w:rPr>
          <w:b/>
          <w:sz w:val="24"/>
          <w:szCs w:val="24"/>
        </w:rPr>
        <w:t>AMPLIACIÓN</w:t>
      </w:r>
      <w:r w:rsidR="00473760" w:rsidRPr="00111647">
        <w:rPr>
          <w:b/>
          <w:sz w:val="24"/>
          <w:szCs w:val="24"/>
        </w:rPr>
        <w:t xml:space="preserve"> </w:t>
      </w:r>
      <w:r w:rsidR="00473760" w:rsidRPr="00111647">
        <w:rPr>
          <w:b/>
          <w:sz w:val="24"/>
          <w:szCs w:val="24"/>
        </w:rPr>
        <w:sym w:font="Symbol" w:char="F07F"/>
      </w:r>
      <w:r w:rsidR="00473760" w:rsidRPr="00111647">
        <w:rPr>
          <w:b/>
          <w:sz w:val="24"/>
          <w:szCs w:val="24"/>
        </w:rPr>
        <w:t xml:space="preserve">  </w:t>
      </w:r>
      <w:r w:rsidR="00405C5A" w:rsidRPr="00111647">
        <w:rPr>
          <w:b/>
          <w:sz w:val="24"/>
          <w:szCs w:val="24"/>
        </w:rPr>
        <w:t>REDUCCIÓN</w:t>
      </w:r>
      <w:r w:rsidR="00473760" w:rsidRPr="00111647">
        <w:rPr>
          <w:b/>
          <w:sz w:val="24"/>
          <w:szCs w:val="24"/>
        </w:rPr>
        <w:t xml:space="preserve"> </w:t>
      </w:r>
      <w:r w:rsidR="00111647">
        <w:rPr>
          <w:b/>
          <w:sz w:val="24"/>
          <w:szCs w:val="24"/>
        </w:rPr>
        <w:t xml:space="preserve"> </w:t>
      </w:r>
      <w:r w:rsidR="00473760" w:rsidRPr="00111647">
        <w:rPr>
          <w:b/>
          <w:sz w:val="24"/>
          <w:szCs w:val="24"/>
        </w:rPr>
        <w:sym w:font="Symbol" w:char="F07F"/>
      </w:r>
      <w:r w:rsidRPr="00111647">
        <w:rPr>
          <w:b/>
          <w:sz w:val="24"/>
          <w:szCs w:val="24"/>
        </w:rPr>
        <w:t xml:space="preserve"> </w:t>
      </w:r>
      <w:r w:rsidR="00111647">
        <w:rPr>
          <w:b/>
          <w:sz w:val="24"/>
          <w:szCs w:val="24"/>
        </w:rPr>
        <w:tab/>
      </w:r>
      <w:r w:rsidRPr="00111647">
        <w:rPr>
          <w:b/>
          <w:sz w:val="24"/>
          <w:szCs w:val="24"/>
        </w:rPr>
        <w:t>DE ESTANCIA ERASMUS</w:t>
      </w:r>
      <w:r w:rsidR="001C2BD7" w:rsidRPr="00111647">
        <w:rPr>
          <w:b/>
          <w:sz w:val="24"/>
          <w:szCs w:val="24"/>
        </w:rPr>
        <w:t>+</w:t>
      </w:r>
    </w:p>
    <w:p w14:paraId="579C0020" w14:textId="77777777" w:rsidR="001074A1" w:rsidRPr="00111647" w:rsidRDefault="001074A1" w:rsidP="007E26C3">
      <w:pPr>
        <w:ind w:left="-709"/>
        <w:jc w:val="center"/>
        <w:rPr>
          <w:b/>
          <w:sz w:val="24"/>
          <w:szCs w:val="24"/>
          <w:lang w:val="en-US"/>
        </w:rPr>
      </w:pPr>
      <w:r w:rsidRPr="00111647">
        <w:rPr>
          <w:b/>
          <w:sz w:val="24"/>
          <w:szCs w:val="24"/>
          <w:lang w:val="en-US"/>
        </w:rPr>
        <w:t>EXTENSION</w:t>
      </w:r>
      <w:r w:rsidR="00473760" w:rsidRPr="00111647">
        <w:rPr>
          <w:b/>
          <w:sz w:val="24"/>
          <w:szCs w:val="24"/>
          <w:lang w:val="en-US"/>
        </w:rPr>
        <w:t xml:space="preserve"> </w:t>
      </w:r>
      <w:r w:rsidR="00111647" w:rsidRPr="00111647">
        <w:rPr>
          <w:b/>
          <w:sz w:val="24"/>
          <w:szCs w:val="24"/>
          <w:lang w:val="en-US"/>
        </w:rPr>
        <w:t xml:space="preserve">   </w:t>
      </w:r>
      <w:r w:rsidR="00473760" w:rsidRPr="00111647">
        <w:rPr>
          <w:b/>
          <w:sz w:val="24"/>
          <w:szCs w:val="24"/>
        </w:rPr>
        <w:sym w:font="Symbol" w:char="F07F"/>
      </w:r>
      <w:r w:rsidR="00473760" w:rsidRPr="00111647">
        <w:rPr>
          <w:b/>
          <w:sz w:val="24"/>
          <w:szCs w:val="24"/>
          <w:lang w:val="en-US"/>
        </w:rPr>
        <w:t xml:space="preserve">  </w:t>
      </w:r>
      <w:r w:rsidR="00FF7FF2" w:rsidRPr="00111647">
        <w:rPr>
          <w:b/>
          <w:sz w:val="24"/>
          <w:szCs w:val="24"/>
          <w:lang w:val="en-US"/>
        </w:rPr>
        <w:t>REDUCTION</w:t>
      </w:r>
      <w:r w:rsidR="00473760" w:rsidRPr="00111647">
        <w:rPr>
          <w:b/>
          <w:sz w:val="24"/>
          <w:szCs w:val="24"/>
          <w:lang w:val="en-US"/>
        </w:rPr>
        <w:t xml:space="preserve">  </w:t>
      </w:r>
      <w:r w:rsidR="00473760" w:rsidRPr="00111647">
        <w:rPr>
          <w:b/>
          <w:sz w:val="24"/>
          <w:szCs w:val="24"/>
        </w:rPr>
        <w:sym w:font="Symbol" w:char="F07F"/>
      </w:r>
      <w:r w:rsidRPr="00111647">
        <w:rPr>
          <w:b/>
          <w:sz w:val="24"/>
          <w:szCs w:val="24"/>
          <w:lang w:val="en-US"/>
        </w:rPr>
        <w:t xml:space="preserve"> </w:t>
      </w:r>
      <w:r w:rsidR="00473760" w:rsidRPr="00111647">
        <w:rPr>
          <w:b/>
          <w:sz w:val="24"/>
          <w:szCs w:val="24"/>
          <w:lang w:val="en-US"/>
        </w:rPr>
        <w:t xml:space="preserve">   </w:t>
      </w:r>
      <w:r w:rsidR="00111647">
        <w:rPr>
          <w:b/>
          <w:sz w:val="24"/>
          <w:szCs w:val="24"/>
          <w:lang w:val="en-US"/>
        </w:rPr>
        <w:tab/>
      </w:r>
      <w:r w:rsidRPr="00111647">
        <w:rPr>
          <w:b/>
          <w:sz w:val="24"/>
          <w:szCs w:val="24"/>
          <w:lang w:val="en-US"/>
        </w:rPr>
        <w:t>OF ERASMUS</w:t>
      </w:r>
      <w:r w:rsidR="00625A16" w:rsidRPr="00111647">
        <w:rPr>
          <w:b/>
          <w:sz w:val="24"/>
          <w:szCs w:val="24"/>
          <w:lang w:val="en-US"/>
        </w:rPr>
        <w:t xml:space="preserve"> </w:t>
      </w:r>
      <w:r w:rsidRPr="00111647">
        <w:rPr>
          <w:b/>
          <w:sz w:val="24"/>
          <w:szCs w:val="24"/>
          <w:lang w:val="en-US"/>
        </w:rPr>
        <w:t>PERIOD</w:t>
      </w:r>
    </w:p>
    <w:p w14:paraId="16BD9E20" w14:textId="77777777" w:rsidR="001074A1" w:rsidRPr="00405C5A" w:rsidRDefault="001074A1" w:rsidP="001074A1">
      <w:pPr>
        <w:spacing w:before="120" w:after="120"/>
        <w:jc w:val="center"/>
        <w:rPr>
          <w:lang w:val="en-US"/>
        </w:rPr>
      </w:pPr>
      <w:r w:rsidRPr="00405C5A">
        <w:rPr>
          <w:lang w:val="en-US"/>
        </w:rPr>
        <w:t>CURSO ACADÉMICO/ACADEMIC YEAR 2</w:t>
      </w:r>
      <w:proofErr w:type="gramStart"/>
      <w:r w:rsidRPr="00405C5A">
        <w:rPr>
          <w:lang w:val="en-US"/>
        </w:rPr>
        <w:t>……/</w:t>
      </w:r>
      <w:proofErr w:type="gramEnd"/>
      <w:r w:rsidR="00004F8C">
        <w:rPr>
          <w:lang w:val="en-US"/>
        </w:rPr>
        <w:t xml:space="preserve"> </w:t>
      </w:r>
      <w:r w:rsidRPr="00405C5A">
        <w:rPr>
          <w:lang w:val="en-US"/>
        </w:rPr>
        <w:t>2……</w:t>
      </w:r>
    </w:p>
    <w:tbl>
      <w:tblPr>
        <w:tblW w:w="10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7200"/>
      </w:tblGrid>
      <w:tr w:rsidR="001074A1" w:rsidRPr="00D9403C" w14:paraId="272DEB58" w14:textId="77777777" w:rsidTr="00405C5A">
        <w:tc>
          <w:tcPr>
            <w:tcW w:w="3105" w:type="dxa"/>
            <w:vAlign w:val="center"/>
          </w:tcPr>
          <w:p w14:paraId="0367E495" w14:textId="77777777" w:rsidR="001074A1" w:rsidRPr="00D10E07" w:rsidRDefault="001074A1" w:rsidP="00D10E07">
            <w:pPr>
              <w:rPr>
                <w:lang w:val="en-US"/>
              </w:rPr>
            </w:pPr>
            <w:proofErr w:type="spellStart"/>
            <w:r w:rsidRPr="00D10E07">
              <w:rPr>
                <w:lang w:val="en-US"/>
              </w:rPr>
              <w:t>Nombre</w:t>
            </w:r>
            <w:proofErr w:type="spellEnd"/>
            <w:r w:rsidRPr="00D10E07">
              <w:rPr>
                <w:lang w:val="en-US"/>
              </w:rPr>
              <w:t xml:space="preserve"> del </w:t>
            </w:r>
            <w:proofErr w:type="spellStart"/>
            <w:r w:rsidR="00D10E07" w:rsidRPr="00D10E07">
              <w:rPr>
                <w:lang w:val="en-US"/>
              </w:rPr>
              <w:t>solicitante</w:t>
            </w:r>
            <w:proofErr w:type="spellEnd"/>
            <w:r w:rsidRPr="00D10E07">
              <w:rPr>
                <w:lang w:val="en-US"/>
              </w:rPr>
              <w:t xml:space="preserve"> / Name of the </w:t>
            </w:r>
            <w:r w:rsidR="00D10E07">
              <w:rPr>
                <w:lang w:val="en-US"/>
              </w:rPr>
              <w:t>applicant</w:t>
            </w:r>
          </w:p>
        </w:tc>
        <w:tc>
          <w:tcPr>
            <w:tcW w:w="7200" w:type="dxa"/>
          </w:tcPr>
          <w:p w14:paraId="43B8C906" w14:textId="77777777" w:rsidR="001074A1" w:rsidRPr="00D10E07" w:rsidRDefault="001074A1" w:rsidP="00EB1139">
            <w:pPr>
              <w:rPr>
                <w:lang w:val="en-US"/>
              </w:rPr>
            </w:pPr>
          </w:p>
          <w:p w14:paraId="2304BB0E" w14:textId="77777777" w:rsidR="001074A1" w:rsidRPr="00D10E07" w:rsidRDefault="001074A1" w:rsidP="00EB1139">
            <w:pPr>
              <w:rPr>
                <w:lang w:val="en-US"/>
              </w:rPr>
            </w:pPr>
          </w:p>
          <w:p w14:paraId="0788D3B1" w14:textId="77777777" w:rsidR="001074A1" w:rsidRPr="00D10E07" w:rsidRDefault="001074A1" w:rsidP="00EB1139">
            <w:pPr>
              <w:rPr>
                <w:lang w:val="en-US"/>
              </w:rPr>
            </w:pPr>
          </w:p>
        </w:tc>
      </w:tr>
      <w:tr w:rsidR="00F65577" w:rsidRPr="00F65577" w14:paraId="5ABB4413" w14:textId="77777777" w:rsidTr="00405C5A">
        <w:tc>
          <w:tcPr>
            <w:tcW w:w="3105" w:type="dxa"/>
            <w:vAlign w:val="center"/>
          </w:tcPr>
          <w:p w14:paraId="27AA51BB" w14:textId="77777777" w:rsidR="00F65577" w:rsidRPr="00F65577" w:rsidRDefault="00F65577" w:rsidP="00EB1139">
            <w:pPr>
              <w:rPr>
                <w:lang w:val="en-US"/>
              </w:rPr>
            </w:pPr>
            <w:r>
              <w:rPr>
                <w:lang w:val="en-US"/>
              </w:rPr>
              <w:t>DNI</w:t>
            </w:r>
          </w:p>
        </w:tc>
        <w:tc>
          <w:tcPr>
            <w:tcW w:w="7200" w:type="dxa"/>
          </w:tcPr>
          <w:p w14:paraId="4C0E46B4" w14:textId="77777777" w:rsidR="00F65577" w:rsidRPr="00F65577" w:rsidRDefault="00F65577" w:rsidP="00EB1139">
            <w:pPr>
              <w:rPr>
                <w:lang w:val="en-US"/>
              </w:rPr>
            </w:pPr>
          </w:p>
        </w:tc>
      </w:tr>
      <w:tr w:rsidR="001074A1" w:rsidRPr="007A15B0" w14:paraId="533344E4" w14:textId="77777777" w:rsidTr="00405C5A">
        <w:tc>
          <w:tcPr>
            <w:tcW w:w="3105" w:type="dxa"/>
            <w:vAlign w:val="center"/>
          </w:tcPr>
          <w:p w14:paraId="5D2F8131" w14:textId="77777777" w:rsidR="001074A1" w:rsidRPr="007A15B0" w:rsidRDefault="001074A1" w:rsidP="00EB1139">
            <w:r w:rsidRPr="007A15B0">
              <w:t xml:space="preserve">Dirección actual / </w:t>
            </w:r>
            <w:proofErr w:type="spellStart"/>
            <w:r w:rsidRPr="007A15B0">
              <w:t>Current</w:t>
            </w:r>
            <w:proofErr w:type="spellEnd"/>
            <w:r w:rsidRPr="007A15B0">
              <w:t xml:space="preserve"> </w:t>
            </w:r>
            <w:proofErr w:type="spellStart"/>
            <w:r w:rsidRPr="007A15B0">
              <w:t>address</w:t>
            </w:r>
            <w:proofErr w:type="spellEnd"/>
            <w:r w:rsidRPr="007A15B0">
              <w:t xml:space="preserve"> </w:t>
            </w:r>
          </w:p>
          <w:p w14:paraId="027C0B0C" w14:textId="77777777" w:rsidR="001074A1" w:rsidRPr="007A15B0" w:rsidRDefault="001074A1" w:rsidP="00EB1139"/>
        </w:tc>
        <w:tc>
          <w:tcPr>
            <w:tcW w:w="7200" w:type="dxa"/>
          </w:tcPr>
          <w:p w14:paraId="6BC08175" w14:textId="77777777" w:rsidR="001074A1" w:rsidRPr="007A15B0" w:rsidRDefault="001074A1" w:rsidP="00EB1139"/>
        </w:tc>
      </w:tr>
      <w:tr w:rsidR="001074A1" w:rsidRPr="007A15B0" w14:paraId="2920AA9D" w14:textId="77777777" w:rsidTr="00405C5A">
        <w:tc>
          <w:tcPr>
            <w:tcW w:w="3105" w:type="dxa"/>
            <w:vAlign w:val="center"/>
          </w:tcPr>
          <w:p w14:paraId="70E6B212" w14:textId="77777777" w:rsidR="001074A1" w:rsidRPr="007A15B0" w:rsidRDefault="001074A1" w:rsidP="00EB1139">
            <w:r w:rsidRPr="007A15B0">
              <w:t xml:space="preserve">Universidad de Origen / Home </w:t>
            </w:r>
            <w:proofErr w:type="spellStart"/>
            <w:r w:rsidRPr="007A15B0">
              <w:t>University</w:t>
            </w:r>
            <w:proofErr w:type="spellEnd"/>
          </w:p>
        </w:tc>
        <w:tc>
          <w:tcPr>
            <w:tcW w:w="7200" w:type="dxa"/>
          </w:tcPr>
          <w:p w14:paraId="5D4A552C" w14:textId="77777777" w:rsidR="001074A1" w:rsidRPr="007A15B0" w:rsidRDefault="001074A1" w:rsidP="00EB1139"/>
          <w:p w14:paraId="07B263E9" w14:textId="77777777" w:rsidR="001074A1" w:rsidRPr="007A15B0" w:rsidRDefault="001074A1" w:rsidP="00EB1139"/>
          <w:p w14:paraId="61AF9CD6" w14:textId="77777777" w:rsidR="001074A1" w:rsidRPr="007A15B0" w:rsidRDefault="001074A1" w:rsidP="00EB1139"/>
        </w:tc>
      </w:tr>
      <w:tr w:rsidR="001074A1" w:rsidRPr="007A15B0" w14:paraId="462A8D07" w14:textId="77777777" w:rsidTr="00405C5A">
        <w:tc>
          <w:tcPr>
            <w:tcW w:w="3105" w:type="dxa"/>
            <w:vAlign w:val="center"/>
          </w:tcPr>
          <w:p w14:paraId="653E1FF3" w14:textId="77777777" w:rsidR="00405C5A" w:rsidRDefault="00405C5A" w:rsidP="00742761">
            <w:r>
              <w:t>Universidad de destino/</w:t>
            </w:r>
            <w:r w:rsidR="00263973">
              <w:t>Organización</w:t>
            </w:r>
            <w:r w:rsidR="001074A1" w:rsidRPr="007A15B0">
              <w:t xml:space="preserve"> de</w:t>
            </w:r>
            <w:r w:rsidR="00263973">
              <w:t xml:space="preserve"> Acogida</w:t>
            </w:r>
            <w:r w:rsidR="001074A1" w:rsidRPr="007A15B0">
              <w:t xml:space="preserve"> </w:t>
            </w:r>
          </w:p>
          <w:p w14:paraId="1B5CA218" w14:textId="77777777" w:rsidR="001074A1" w:rsidRPr="007A15B0" w:rsidRDefault="00405C5A" w:rsidP="00742761">
            <w:r>
              <w:t xml:space="preserve">Host </w:t>
            </w:r>
            <w:proofErr w:type="spellStart"/>
            <w:r>
              <w:t>University</w:t>
            </w:r>
            <w:proofErr w:type="spellEnd"/>
            <w:r>
              <w:t xml:space="preserve"> / </w:t>
            </w:r>
            <w:r w:rsidR="001074A1" w:rsidRPr="007A15B0">
              <w:t xml:space="preserve">Host </w:t>
            </w:r>
            <w:proofErr w:type="spellStart"/>
            <w:r w:rsidR="00742761">
              <w:t>Organisation</w:t>
            </w:r>
            <w:proofErr w:type="spellEnd"/>
          </w:p>
        </w:tc>
        <w:tc>
          <w:tcPr>
            <w:tcW w:w="7200" w:type="dxa"/>
          </w:tcPr>
          <w:p w14:paraId="4BC32D03" w14:textId="77777777" w:rsidR="001074A1" w:rsidRPr="007A15B0" w:rsidRDefault="001074A1" w:rsidP="00EB1139"/>
          <w:p w14:paraId="19A2B212" w14:textId="77777777" w:rsidR="001074A1" w:rsidRPr="007A15B0" w:rsidRDefault="001074A1" w:rsidP="00EB1139"/>
          <w:p w14:paraId="1196182F" w14:textId="77777777" w:rsidR="001074A1" w:rsidRPr="007A15B0" w:rsidRDefault="001074A1" w:rsidP="00EB1139"/>
        </w:tc>
      </w:tr>
      <w:tr w:rsidR="001074A1" w:rsidRPr="007A15B0" w14:paraId="1144B130" w14:textId="77777777" w:rsidTr="00405C5A">
        <w:tc>
          <w:tcPr>
            <w:tcW w:w="3105" w:type="dxa"/>
            <w:vAlign w:val="center"/>
          </w:tcPr>
          <w:p w14:paraId="69712A18" w14:textId="77777777" w:rsidR="001074A1" w:rsidRPr="007A15B0" w:rsidRDefault="001074A1" w:rsidP="00EB1139">
            <w:pPr>
              <w:rPr>
                <w:lang w:val="en-GB"/>
              </w:rPr>
            </w:pPr>
            <w:proofErr w:type="spellStart"/>
            <w:r w:rsidRPr="007A15B0">
              <w:rPr>
                <w:lang w:val="en-GB"/>
              </w:rPr>
              <w:t>Área</w:t>
            </w:r>
            <w:proofErr w:type="spellEnd"/>
            <w:r w:rsidRPr="007A15B0">
              <w:rPr>
                <w:lang w:val="en-GB"/>
              </w:rPr>
              <w:t xml:space="preserve"> de </w:t>
            </w:r>
            <w:proofErr w:type="spellStart"/>
            <w:r w:rsidRPr="007A15B0">
              <w:rPr>
                <w:lang w:val="en-GB"/>
              </w:rPr>
              <w:t>Estudio</w:t>
            </w:r>
            <w:proofErr w:type="spellEnd"/>
            <w:r w:rsidRPr="007A15B0">
              <w:rPr>
                <w:lang w:val="en-GB"/>
              </w:rPr>
              <w:t xml:space="preserve"> / Field of Study   </w:t>
            </w:r>
          </w:p>
        </w:tc>
        <w:tc>
          <w:tcPr>
            <w:tcW w:w="7200" w:type="dxa"/>
          </w:tcPr>
          <w:p w14:paraId="3568D1C8" w14:textId="77777777" w:rsidR="001074A1" w:rsidRPr="007A15B0" w:rsidRDefault="001074A1" w:rsidP="00EB1139">
            <w:pPr>
              <w:rPr>
                <w:lang w:val="en-GB"/>
              </w:rPr>
            </w:pPr>
          </w:p>
        </w:tc>
      </w:tr>
    </w:tbl>
    <w:p w14:paraId="134E3583" w14:textId="77777777" w:rsidR="001F63F4" w:rsidRDefault="001F63F4" w:rsidP="001F63F4">
      <w:pPr>
        <w:jc w:val="both"/>
      </w:pP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799"/>
        <w:gridCol w:w="1080"/>
        <w:gridCol w:w="1799"/>
        <w:gridCol w:w="1799"/>
        <w:gridCol w:w="1080"/>
      </w:tblGrid>
      <w:tr w:rsidR="001074A1" w:rsidRPr="007A15B0" w14:paraId="39A89673" w14:textId="77777777" w:rsidTr="00405C5A">
        <w:tc>
          <w:tcPr>
            <w:tcW w:w="5388" w:type="dxa"/>
            <w:gridSpan w:val="3"/>
          </w:tcPr>
          <w:p w14:paraId="3A67A979" w14:textId="77777777" w:rsidR="001074A1" w:rsidRPr="007A15B0" w:rsidRDefault="001074A1" w:rsidP="00EB1139">
            <w:pPr>
              <w:rPr>
                <w:b/>
              </w:rPr>
            </w:pPr>
            <w:r w:rsidRPr="007A15B0">
              <w:rPr>
                <w:b/>
              </w:rPr>
              <w:t xml:space="preserve">Periodo inicial / Original </w:t>
            </w:r>
            <w:proofErr w:type="spellStart"/>
            <w:r w:rsidRPr="007A15B0">
              <w:rPr>
                <w:b/>
              </w:rPr>
              <w:t>period</w:t>
            </w:r>
            <w:proofErr w:type="spellEnd"/>
            <w:r w:rsidRPr="007A15B0">
              <w:rPr>
                <w:b/>
              </w:rPr>
              <w:t>:</w:t>
            </w:r>
          </w:p>
          <w:p w14:paraId="35DD5A5A" w14:textId="77777777" w:rsidR="001074A1" w:rsidRPr="007A15B0" w:rsidRDefault="001074A1" w:rsidP="00EB1139"/>
        </w:tc>
        <w:tc>
          <w:tcPr>
            <w:tcW w:w="4678" w:type="dxa"/>
            <w:gridSpan w:val="3"/>
          </w:tcPr>
          <w:p w14:paraId="07E00EE8" w14:textId="77777777" w:rsidR="001074A1" w:rsidRPr="007A15B0" w:rsidRDefault="001074A1" w:rsidP="00405C5A">
            <w:pPr>
              <w:rPr>
                <w:b/>
                <w:lang w:val="pt-BR"/>
              </w:rPr>
            </w:pPr>
            <w:r w:rsidRPr="007A15B0">
              <w:rPr>
                <w:b/>
                <w:lang w:val="pt-BR"/>
              </w:rPr>
              <w:t xml:space="preserve">Período </w:t>
            </w:r>
            <w:r w:rsidR="00405C5A">
              <w:rPr>
                <w:b/>
                <w:u w:val="single"/>
                <w:lang w:val="pt-BR"/>
              </w:rPr>
              <w:t>FINAL</w:t>
            </w:r>
            <w:r w:rsidRPr="007A15B0">
              <w:rPr>
                <w:b/>
                <w:lang w:val="pt-BR"/>
              </w:rPr>
              <w:t xml:space="preserve"> solicitado / </w:t>
            </w:r>
            <w:proofErr w:type="spellStart"/>
            <w:r w:rsidRPr="007A15B0">
              <w:rPr>
                <w:b/>
                <w:lang w:val="pt-BR"/>
              </w:rPr>
              <w:t>Requested</w:t>
            </w:r>
            <w:proofErr w:type="spellEnd"/>
            <w:r w:rsidRPr="007A15B0">
              <w:rPr>
                <w:b/>
                <w:lang w:val="pt-BR"/>
              </w:rPr>
              <w:t xml:space="preserve"> </w:t>
            </w:r>
            <w:r w:rsidR="00405C5A">
              <w:rPr>
                <w:b/>
                <w:u w:val="single"/>
                <w:lang w:val="pt-BR"/>
              </w:rPr>
              <w:t>FINAL</w:t>
            </w:r>
            <w:r w:rsidRPr="007A15B0">
              <w:rPr>
                <w:b/>
                <w:u w:val="single"/>
                <w:lang w:val="pt-BR"/>
              </w:rPr>
              <w:t xml:space="preserve"> </w:t>
            </w:r>
            <w:proofErr w:type="spellStart"/>
            <w:r w:rsidRPr="007A15B0">
              <w:rPr>
                <w:b/>
                <w:lang w:val="pt-BR"/>
              </w:rPr>
              <w:t>period</w:t>
            </w:r>
            <w:proofErr w:type="spellEnd"/>
          </w:p>
        </w:tc>
      </w:tr>
      <w:tr w:rsidR="001074A1" w:rsidRPr="007A15B0" w14:paraId="139EEB3D" w14:textId="77777777" w:rsidTr="00405C5A">
        <w:trPr>
          <w:trHeight w:val="998"/>
        </w:trPr>
        <w:tc>
          <w:tcPr>
            <w:tcW w:w="2509" w:type="dxa"/>
          </w:tcPr>
          <w:p w14:paraId="13A08E26" w14:textId="77777777" w:rsidR="001074A1" w:rsidRPr="007A15B0" w:rsidRDefault="001074A1" w:rsidP="00EB1139">
            <w:pPr>
              <w:rPr>
                <w:lang w:val="en-GB"/>
              </w:rPr>
            </w:pPr>
            <w:proofErr w:type="spellStart"/>
            <w:r w:rsidRPr="007A15B0">
              <w:rPr>
                <w:lang w:val="en-GB"/>
              </w:rPr>
              <w:t>Desde</w:t>
            </w:r>
            <w:proofErr w:type="spellEnd"/>
            <w:r w:rsidRPr="007A15B0">
              <w:rPr>
                <w:lang w:val="en-GB"/>
              </w:rPr>
              <w:t xml:space="preserve">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r>
              <w:rPr>
                <w:lang w:val="en-GB"/>
              </w:rPr>
              <w:t>aa</w:t>
            </w:r>
            <w:r w:rsidRPr="007A15B0">
              <w:rPr>
                <w:lang w:val="en-GB"/>
              </w:rPr>
              <w:t>) / From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 w:rsidRPr="007A15B0">
              <w:rPr>
                <w:lang w:val="en-GB"/>
              </w:rPr>
              <w:t xml:space="preserve">) </w:t>
            </w:r>
          </w:p>
          <w:p w14:paraId="117A0F84" w14:textId="77777777" w:rsidR="001074A1" w:rsidRPr="007A15B0" w:rsidRDefault="001074A1" w:rsidP="00EB1139">
            <w:pPr>
              <w:rPr>
                <w:lang w:val="en-GB"/>
              </w:rPr>
            </w:pPr>
          </w:p>
          <w:p w14:paraId="12B1E7EA" w14:textId="77777777" w:rsidR="001074A1" w:rsidRPr="007A15B0" w:rsidRDefault="001074A1" w:rsidP="00EB1139">
            <w:pPr>
              <w:rPr>
                <w:lang w:val="en-GB"/>
              </w:rPr>
            </w:pPr>
            <w:r w:rsidRPr="007A15B0">
              <w:rPr>
                <w:lang w:val="en-GB"/>
              </w:rPr>
              <w:t>…../…../……</w:t>
            </w:r>
          </w:p>
        </w:tc>
        <w:tc>
          <w:tcPr>
            <w:tcW w:w="1799" w:type="dxa"/>
          </w:tcPr>
          <w:p w14:paraId="4E1AAEE2" w14:textId="77777777" w:rsidR="001074A1" w:rsidRPr="007A15B0" w:rsidRDefault="001074A1" w:rsidP="00EB1139">
            <w:r w:rsidRPr="007A15B0">
              <w:t>Hasta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aa</w:t>
            </w:r>
            <w:proofErr w:type="spellEnd"/>
            <w:r w:rsidRPr="007A15B0">
              <w:t>) / To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yy</w:t>
            </w:r>
            <w:proofErr w:type="spellEnd"/>
            <w:r w:rsidRPr="007A15B0">
              <w:t>):</w:t>
            </w:r>
          </w:p>
          <w:p w14:paraId="70B3FAC0" w14:textId="77777777" w:rsidR="001074A1" w:rsidRPr="007A15B0" w:rsidRDefault="001074A1" w:rsidP="00EB1139"/>
          <w:p w14:paraId="43A7921C" w14:textId="77777777" w:rsidR="001074A1" w:rsidRPr="007A15B0" w:rsidRDefault="001074A1" w:rsidP="00EB1139">
            <w:r w:rsidRPr="007A15B0">
              <w:t xml:space="preserve">     …../…../……         </w:t>
            </w:r>
          </w:p>
        </w:tc>
        <w:tc>
          <w:tcPr>
            <w:tcW w:w="1080" w:type="dxa"/>
          </w:tcPr>
          <w:p w14:paraId="0E9D077A" w14:textId="77777777" w:rsidR="001074A1" w:rsidRPr="007A15B0" w:rsidRDefault="001074A1" w:rsidP="00EB1139">
            <w:r w:rsidRPr="007A15B0">
              <w:t xml:space="preserve"> Meses / </w:t>
            </w:r>
            <w:proofErr w:type="spellStart"/>
            <w:r w:rsidRPr="007A15B0">
              <w:t>Months</w:t>
            </w:r>
            <w:proofErr w:type="spellEnd"/>
          </w:p>
          <w:p w14:paraId="39349BDA" w14:textId="77777777" w:rsidR="001074A1" w:rsidRPr="007A15B0" w:rsidRDefault="001074A1" w:rsidP="00EB1139"/>
          <w:p w14:paraId="324BCD71" w14:textId="77777777" w:rsidR="001074A1" w:rsidRPr="007A15B0" w:rsidRDefault="001074A1" w:rsidP="00EB1139">
            <w:pPr>
              <w:rPr>
                <w:lang w:val="pt-BR"/>
              </w:rPr>
            </w:pPr>
            <w:r w:rsidRPr="007A15B0">
              <w:t>………..</w:t>
            </w:r>
          </w:p>
        </w:tc>
        <w:tc>
          <w:tcPr>
            <w:tcW w:w="1799" w:type="dxa"/>
          </w:tcPr>
          <w:p w14:paraId="21153A53" w14:textId="77777777" w:rsidR="001074A1" w:rsidRPr="007A15B0" w:rsidRDefault="001074A1" w:rsidP="00EB1139">
            <w:pPr>
              <w:rPr>
                <w:lang w:val="en-GB"/>
              </w:rPr>
            </w:pPr>
            <w:proofErr w:type="spellStart"/>
            <w:r w:rsidRPr="007A15B0">
              <w:rPr>
                <w:lang w:val="en-GB"/>
              </w:rPr>
              <w:t>Desde</w:t>
            </w:r>
            <w:proofErr w:type="spellEnd"/>
            <w:r w:rsidRPr="007A15B0">
              <w:rPr>
                <w:lang w:val="en-GB"/>
              </w:rPr>
              <w:t xml:space="preserve">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r>
              <w:rPr>
                <w:lang w:val="en-GB"/>
              </w:rPr>
              <w:t>aa</w:t>
            </w:r>
            <w:r w:rsidRPr="007A15B0">
              <w:rPr>
                <w:lang w:val="en-GB"/>
              </w:rPr>
              <w:t>) / From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 w:rsidRPr="007A15B0">
              <w:rPr>
                <w:lang w:val="en-GB"/>
              </w:rPr>
              <w:t xml:space="preserve">) </w:t>
            </w:r>
          </w:p>
          <w:p w14:paraId="466B4690" w14:textId="77777777" w:rsidR="001074A1" w:rsidRPr="007A15B0" w:rsidRDefault="001074A1" w:rsidP="00EB1139">
            <w:pPr>
              <w:rPr>
                <w:lang w:val="en-GB"/>
              </w:rPr>
            </w:pPr>
          </w:p>
          <w:p w14:paraId="1C7ED5EF" w14:textId="77777777" w:rsidR="001074A1" w:rsidRPr="007A15B0" w:rsidRDefault="001074A1" w:rsidP="00EB1139">
            <w:pPr>
              <w:rPr>
                <w:lang w:val="en-GB"/>
              </w:rPr>
            </w:pPr>
            <w:r w:rsidRPr="007A15B0">
              <w:rPr>
                <w:lang w:val="en-GB"/>
              </w:rPr>
              <w:t>…../…../……</w:t>
            </w:r>
          </w:p>
        </w:tc>
        <w:tc>
          <w:tcPr>
            <w:tcW w:w="1799" w:type="dxa"/>
          </w:tcPr>
          <w:p w14:paraId="48E20093" w14:textId="77777777" w:rsidR="001074A1" w:rsidRPr="007A15B0" w:rsidRDefault="001074A1" w:rsidP="00EB1139">
            <w:r w:rsidRPr="007A15B0">
              <w:t>Hasta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aa</w:t>
            </w:r>
            <w:proofErr w:type="spellEnd"/>
            <w:r w:rsidRPr="007A15B0">
              <w:t>) / To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yy</w:t>
            </w:r>
            <w:proofErr w:type="spellEnd"/>
            <w:r w:rsidRPr="007A15B0">
              <w:t>):</w:t>
            </w:r>
          </w:p>
          <w:p w14:paraId="213CDD92" w14:textId="77777777" w:rsidR="001074A1" w:rsidRPr="007A15B0" w:rsidRDefault="001074A1" w:rsidP="00EB1139">
            <w:r w:rsidRPr="007A15B0">
              <w:t xml:space="preserve">              …../…../……</w:t>
            </w:r>
          </w:p>
        </w:tc>
        <w:tc>
          <w:tcPr>
            <w:tcW w:w="1080" w:type="dxa"/>
          </w:tcPr>
          <w:p w14:paraId="370CFF88" w14:textId="77777777" w:rsidR="001074A1" w:rsidRPr="007A15B0" w:rsidRDefault="001074A1" w:rsidP="00EB1139">
            <w:r w:rsidRPr="007A15B0">
              <w:t xml:space="preserve"> Meses / </w:t>
            </w:r>
            <w:proofErr w:type="spellStart"/>
            <w:r w:rsidRPr="007A15B0">
              <w:t>Months</w:t>
            </w:r>
            <w:proofErr w:type="spellEnd"/>
          </w:p>
          <w:p w14:paraId="08B3E7EA" w14:textId="77777777" w:rsidR="001074A1" w:rsidRPr="007A15B0" w:rsidRDefault="001074A1" w:rsidP="00EB1139"/>
          <w:p w14:paraId="78D4B7DF" w14:textId="77777777" w:rsidR="001074A1" w:rsidRPr="007A15B0" w:rsidRDefault="001074A1" w:rsidP="00EB1139">
            <w:pPr>
              <w:rPr>
                <w:lang w:val="pt-BR"/>
              </w:rPr>
            </w:pPr>
            <w:r w:rsidRPr="007A15B0">
              <w:t>…………</w:t>
            </w:r>
          </w:p>
        </w:tc>
      </w:tr>
      <w:tr w:rsidR="00263973" w:rsidRPr="00263973" w14:paraId="60BF60BA" w14:textId="77777777" w:rsidTr="008A75CB">
        <w:trPr>
          <w:trHeight w:val="693"/>
        </w:trPr>
        <w:tc>
          <w:tcPr>
            <w:tcW w:w="10066" w:type="dxa"/>
            <w:gridSpan w:val="6"/>
          </w:tcPr>
          <w:p w14:paraId="52B33523" w14:textId="77777777" w:rsidR="00742761" w:rsidRDefault="00742761" w:rsidP="00EB1139">
            <w:pPr>
              <w:tabs>
                <w:tab w:val="left" w:pos="540"/>
              </w:tabs>
              <w:jc w:val="both"/>
              <w:rPr>
                <w:b/>
                <w:sz w:val="16"/>
                <w:szCs w:val="16"/>
              </w:rPr>
            </w:pPr>
          </w:p>
          <w:p w14:paraId="400A5F79" w14:textId="77777777" w:rsidR="00263973" w:rsidRDefault="00263973" w:rsidP="00EB1139">
            <w:pPr>
              <w:tabs>
                <w:tab w:val="left" w:pos="540"/>
              </w:tabs>
              <w:jc w:val="both"/>
              <w:rPr>
                <w:sz w:val="16"/>
                <w:szCs w:val="16"/>
              </w:rPr>
            </w:pPr>
            <w:r w:rsidRPr="00263973">
              <w:rPr>
                <w:b/>
                <w:sz w:val="16"/>
                <w:szCs w:val="16"/>
              </w:rPr>
              <w:t>Estudiantes de la UO</w:t>
            </w:r>
            <w:r w:rsidRPr="00263973">
              <w:rPr>
                <w:sz w:val="16"/>
                <w:szCs w:val="16"/>
              </w:rPr>
              <w:t xml:space="preserve">: el </w:t>
            </w:r>
            <w:proofErr w:type="spellStart"/>
            <w:r w:rsidRPr="00263973">
              <w:rPr>
                <w:sz w:val="16"/>
                <w:szCs w:val="16"/>
              </w:rPr>
              <w:t>peri</w:t>
            </w:r>
            <w:r>
              <w:rPr>
                <w:sz w:val="16"/>
                <w:szCs w:val="16"/>
              </w:rPr>
              <w:t>ódo</w:t>
            </w:r>
            <w:proofErr w:type="spellEnd"/>
            <w:r>
              <w:rPr>
                <w:sz w:val="16"/>
                <w:szCs w:val="16"/>
              </w:rPr>
              <w:t xml:space="preserve"> inicial debe coincidir con lo que aparece en el Convenio de Subvención firmado.</w:t>
            </w:r>
          </w:p>
          <w:p w14:paraId="68FD840A" w14:textId="77777777" w:rsidR="00263973" w:rsidRPr="00263973" w:rsidRDefault="00263973" w:rsidP="00263973">
            <w:pPr>
              <w:tabs>
                <w:tab w:val="left" w:pos="5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28EEAB65" w14:textId="77777777" w:rsidR="001074A1" w:rsidRPr="00263973" w:rsidRDefault="001074A1" w:rsidP="001074A1">
      <w:pPr>
        <w:tabs>
          <w:tab w:val="left" w:pos="540"/>
        </w:tabs>
        <w:rPr>
          <w:b/>
        </w:rPr>
      </w:pPr>
    </w:p>
    <w:p w14:paraId="673203C7" w14:textId="77777777" w:rsidR="00ED2C6B" w:rsidRDefault="001074A1" w:rsidP="001074A1">
      <w:pPr>
        <w:spacing w:after="120"/>
      </w:pPr>
      <w:r w:rsidRPr="00BC0E65">
        <w:t xml:space="preserve">Firma del </w:t>
      </w:r>
      <w:r w:rsidR="00D10E07">
        <w:t>solicitante</w:t>
      </w:r>
      <w:r w:rsidRPr="00BC0E65">
        <w:t xml:space="preserve"> / </w:t>
      </w:r>
      <w:proofErr w:type="spellStart"/>
      <w:r w:rsidR="00D10E07">
        <w:t>Applicant´s</w:t>
      </w:r>
      <w:proofErr w:type="spellEnd"/>
      <w:r w:rsidRPr="00BC0E65">
        <w:t xml:space="preserve"> </w:t>
      </w:r>
      <w:proofErr w:type="spellStart"/>
      <w:r w:rsidRPr="00BC0E65">
        <w:t>signature</w:t>
      </w:r>
      <w:proofErr w:type="spellEnd"/>
      <w:r w:rsidRPr="00BC0E65">
        <w:t>…………………………………………</w:t>
      </w:r>
      <w:proofErr w:type="gramStart"/>
      <w:r w:rsidRPr="00BC0E65">
        <w:t>…….</w:t>
      </w:r>
      <w:proofErr w:type="gramEnd"/>
      <w:r w:rsidRPr="00BC0E65">
        <w:t xml:space="preserve">. </w:t>
      </w:r>
    </w:p>
    <w:p w14:paraId="04C7CB14" w14:textId="77777777" w:rsidR="001074A1" w:rsidRPr="00BC0E65" w:rsidRDefault="001074A1" w:rsidP="001074A1">
      <w:pPr>
        <w:spacing w:after="120"/>
      </w:pPr>
      <w:r w:rsidRPr="00BC0E65">
        <w:t>Fecha / Date…</w:t>
      </w:r>
      <w:proofErr w:type="gramStart"/>
      <w:r w:rsidRPr="00BC0E65">
        <w:t>…….</w:t>
      </w:r>
      <w:proofErr w:type="gramEnd"/>
      <w:r w:rsidRPr="00BC0E65">
        <w:t>.……..</w:t>
      </w:r>
    </w:p>
    <w:tbl>
      <w:tblPr>
        <w:tblW w:w="10069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29"/>
        <w:gridCol w:w="5040"/>
      </w:tblGrid>
      <w:tr w:rsidR="001074A1" w:rsidRPr="00BC0E65" w14:paraId="4925D0D5" w14:textId="77777777" w:rsidTr="00405C5A">
        <w:tc>
          <w:tcPr>
            <w:tcW w:w="10069" w:type="dxa"/>
            <w:gridSpan w:val="2"/>
          </w:tcPr>
          <w:p w14:paraId="7FC67350" w14:textId="77777777" w:rsidR="001074A1" w:rsidRPr="00023CAB" w:rsidRDefault="001074A1" w:rsidP="00EB1139">
            <w:pPr>
              <w:pStyle w:val="Ttulo2"/>
              <w:rPr>
                <w:sz w:val="20"/>
                <w:lang w:val="es-ES"/>
              </w:rPr>
            </w:pPr>
            <w:r w:rsidRPr="00023CAB">
              <w:rPr>
                <w:sz w:val="20"/>
                <w:lang w:val="es-ES"/>
              </w:rPr>
              <w:t>UNIVERSIDAD DE ORIGEN / HOME INSTITUTION</w:t>
            </w:r>
          </w:p>
          <w:p w14:paraId="7B42B4FA" w14:textId="77777777" w:rsidR="001074A1" w:rsidRPr="00023CAB" w:rsidRDefault="001074A1" w:rsidP="00EB1139">
            <w:pPr>
              <w:spacing w:before="120"/>
            </w:pPr>
            <w:r w:rsidRPr="00023CAB">
              <w:t>Confirmamos la aceptación de ampliación</w:t>
            </w:r>
            <w:r w:rsidR="00023CAB" w:rsidRPr="00023CAB">
              <w:t>/reducci</w:t>
            </w:r>
            <w:r w:rsidR="00023CAB">
              <w:t>ón</w:t>
            </w:r>
            <w:r w:rsidRPr="00023CAB">
              <w:t xml:space="preserve"> propuesta / </w:t>
            </w:r>
            <w:proofErr w:type="spellStart"/>
            <w:r w:rsidRPr="00023CAB">
              <w:t>We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confirm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that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the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proposed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extension</w:t>
            </w:r>
            <w:proofErr w:type="spellEnd"/>
            <w:r w:rsidR="00023CAB">
              <w:t>/</w:t>
            </w:r>
            <w:proofErr w:type="spellStart"/>
            <w:r w:rsidR="00023CAB">
              <w:t>reduction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is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approved</w:t>
            </w:r>
            <w:proofErr w:type="spellEnd"/>
            <w:r w:rsidRPr="00023CAB">
              <w:t>.</w:t>
            </w:r>
          </w:p>
        </w:tc>
      </w:tr>
      <w:tr w:rsidR="007C3AD1" w:rsidRPr="00BC0E65" w14:paraId="6F001BBF" w14:textId="77777777" w:rsidTr="00405C5A">
        <w:tc>
          <w:tcPr>
            <w:tcW w:w="5029" w:type="dxa"/>
          </w:tcPr>
          <w:p w14:paraId="4AC95884" w14:textId="2A32DBF7" w:rsidR="007C3AD1" w:rsidRPr="00023CAB" w:rsidRDefault="007C3AD1" w:rsidP="005840EC">
            <w:r w:rsidRPr="007B7727">
              <w:t xml:space="preserve">Firma del </w:t>
            </w:r>
            <w:r>
              <w:t>Responsable del acuerdo/Tutor de Prácticas</w:t>
            </w:r>
            <w:r w:rsidRPr="007B7727">
              <w:t xml:space="preserve"> y sello /</w:t>
            </w:r>
            <w:r>
              <w:t xml:space="preserve"> </w:t>
            </w:r>
            <w:proofErr w:type="spellStart"/>
            <w:r w:rsidRPr="00023CAB">
              <w:t>Agreement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Coordinator</w:t>
            </w:r>
            <w:proofErr w:type="spellEnd"/>
            <w:r w:rsidRPr="00023CAB">
              <w:t>/</w:t>
            </w:r>
            <w:proofErr w:type="spellStart"/>
            <w:r w:rsidRPr="00023CAB">
              <w:t>Placement</w:t>
            </w:r>
            <w:proofErr w:type="spellEnd"/>
            <w:r w:rsidRPr="00023CAB">
              <w:t xml:space="preserve"> tutor </w:t>
            </w:r>
            <w:proofErr w:type="spellStart"/>
            <w:r w:rsidRPr="00023CAB">
              <w:t>signature</w:t>
            </w:r>
            <w:proofErr w:type="spellEnd"/>
            <w:r w:rsidRPr="00023CAB">
              <w:t xml:space="preserve"> and </w:t>
            </w:r>
            <w:proofErr w:type="spellStart"/>
            <w:r w:rsidR="00D9403C">
              <w:t>stamp</w:t>
            </w:r>
            <w:proofErr w:type="spellEnd"/>
            <w:r w:rsidR="00D9403C">
              <w:t>:</w:t>
            </w:r>
            <w:r w:rsidRPr="00023CAB">
              <w:t xml:space="preserve"> </w:t>
            </w:r>
          </w:p>
          <w:p w14:paraId="29559154" w14:textId="77777777" w:rsidR="007C3AD1" w:rsidRPr="00023CAB" w:rsidRDefault="007C3AD1" w:rsidP="005840EC"/>
          <w:p w14:paraId="52B50108" w14:textId="77777777" w:rsidR="007C3AD1" w:rsidRPr="00023CAB" w:rsidRDefault="007C3AD1" w:rsidP="005840EC"/>
          <w:p w14:paraId="04F56E9F" w14:textId="77777777" w:rsidR="007C3AD1" w:rsidRPr="00023CAB" w:rsidRDefault="007C3AD1" w:rsidP="005840EC"/>
          <w:p w14:paraId="56A16DA7" w14:textId="77777777" w:rsidR="007C3AD1" w:rsidRPr="00023CAB" w:rsidRDefault="007C3AD1" w:rsidP="005840EC"/>
          <w:p w14:paraId="09F879BC" w14:textId="35137A88" w:rsidR="007C3AD1" w:rsidRPr="00BC0E65" w:rsidRDefault="00D9403C" w:rsidP="005840EC">
            <w:pPr>
              <w:rPr>
                <w:lang w:val="en-GB"/>
              </w:rPr>
            </w:pPr>
            <w:r w:rsidRPr="00C007D8">
              <w:t>Nombre/</w:t>
            </w:r>
            <w:proofErr w:type="spellStart"/>
            <w:r w:rsidRPr="00C007D8">
              <w:t>Name</w:t>
            </w:r>
            <w:proofErr w:type="spellEnd"/>
            <w:r w:rsidR="007C3AD1" w:rsidRPr="00BC0E65">
              <w:rPr>
                <w:lang w:val="en-GB"/>
              </w:rPr>
              <w:t>: ..................................................................</w:t>
            </w:r>
          </w:p>
          <w:p w14:paraId="1C62E183" w14:textId="6876BC5B" w:rsidR="007C3AD1" w:rsidRPr="00BC0E65" w:rsidRDefault="00D9403C" w:rsidP="005840EC">
            <w:pPr>
              <w:rPr>
                <w:b/>
                <w:lang w:val="en-GB"/>
              </w:rPr>
            </w:pPr>
            <w:r>
              <w:t>Fecha/</w:t>
            </w:r>
            <w:r w:rsidRPr="00C007D8">
              <w:t>Date</w:t>
            </w:r>
            <w:r w:rsidR="007C3AD1" w:rsidRPr="00BC0E65">
              <w:rPr>
                <w:lang w:val="en-GB"/>
              </w:rPr>
              <w:t>: ....................................................................</w:t>
            </w:r>
          </w:p>
        </w:tc>
        <w:tc>
          <w:tcPr>
            <w:tcW w:w="5040" w:type="dxa"/>
          </w:tcPr>
          <w:p w14:paraId="18722B9E" w14:textId="77777777" w:rsidR="007C3AD1" w:rsidRPr="00BC0E65" w:rsidRDefault="007C3AD1" w:rsidP="00EB1139">
            <w:pPr>
              <w:rPr>
                <w:b/>
                <w:lang w:val="en-GB"/>
              </w:rPr>
            </w:pPr>
          </w:p>
        </w:tc>
      </w:tr>
    </w:tbl>
    <w:p w14:paraId="723555EF" w14:textId="77777777" w:rsidR="001074A1" w:rsidRDefault="001074A1" w:rsidP="001074A1">
      <w:pPr>
        <w:tabs>
          <w:tab w:val="left" w:pos="540"/>
        </w:tabs>
        <w:rPr>
          <w:b/>
          <w:lang w:val="en-GB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5040"/>
      </w:tblGrid>
      <w:tr w:rsidR="001074A1" w:rsidRPr="00BC0E65" w14:paraId="298FFD7F" w14:textId="77777777" w:rsidTr="00405C5A">
        <w:tc>
          <w:tcPr>
            <w:tcW w:w="10069" w:type="dxa"/>
            <w:gridSpan w:val="2"/>
          </w:tcPr>
          <w:p w14:paraId="032EB33B" w14:textId="77777777" w:rsidR="001074A1" w:rsidRPr="00BC0E65" w:rsidRDefault="00405C5A" w:rsidP="00EB1139">
            <w:pPr>
              <w:pStyle w:val="Ttulo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UNIVERSIDAD DE ACOGIDA/</w:t>
            </w:r>
            <w:r w:rsidR="00742761">
              <w:rPr>
                <w:sz w:val="20"/>
                <w:lang w:val="es-ES"/>
              </w:rPr>
              <w:t xml:space="preserve">ORGANIZACIÓN </w:t>
            </w:r>
            <w:r w:rsidR="001074A1" w:rsidRPr="00BC0E65">
              <w:rPr>
                <w:sz w:val="20"/>
                <w:lang w:val="es-ES"/>
              </w:rPr>
              <w:t>DE</w:t>
            </w:r>
            <w:r w:rsidR="00742761">
              <w:rPr>
                <w:sz w:val="20"/>
                <w:lang w:val="es-ES"/>
              </w:rPr>
              <w:t xml:space="preserve"> ACOGIDA</w:t>
            </w:r>
            <w:r w:rsidR="001074A1" w:rsidRPr="00BC0E65">
              <w:rPr>
                <w:sz w:val="20"/>
                <w:lang w:val="es-ES"/>
              </w:rPr>
              <w:t xml:space="preserve"> / </w:t>
            </w:r>
            <w:r>
              <w:rPr>
                <w:sz w:val="20"/>
                <w:lang w:val="es-ES"/>
              </w:rPr>
              <w:t>HOST UNIVERSITY/</w:t>
            </w:r>
            <w:r w:rsidR="001074A1" w:rsidRPr="00BC0E65">
              <w:rPr>
                <w:sz w:val="20"/>
                <w:lang w:val="es-ES"/>
              </w:rPr>
              <w:t>HOST INSTITUTION</w:t>
            </w:r>
          </w:p>
          <w:p w14:paraId="319E8639" w14:textId="77777777" w:rsidR="001074A1" w:rsidRPr="00BC0E65" w:rsidRDefault="001074A1" w:rsidP="004814D3">
            <w:pPr>
              <w:spacing w:before="120"/>
            </w:pPr>
            <w:r w:rsidRPr="00BC0E65">
              <w:t>Confirmamos la aceptación de ampliación</w:t>
            </w:r>
            <w:r w:rsidR="004814D3">
              <w:t xml:space="preserve">/reducción </w:t>
            </w:r>
            <w:r w:rsidRPr="00BC0E65">
              <w:t xml:space="preserve">propuesta / </w:t>
            </w:r>
            <w:proofErr w:type="spellStart"/>
            <w:r w:rsidRPr="00BC0E65">
              <w:t>We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confirm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that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this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proposed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extension</w:t>
            </w:r>
            <w:proofErr w:type="spellEnd"/>
            <w:r w:rsidR="004814D3">
              <w:t>/</w:t>
            </w:r>
            <w:proofErr w:type="spellStart"/>
            <w:r w:rsidR="004814D3">
              <w:t>reduction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is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approved</w:t>
            </w:r>
            <w:proofErr w:type="spellEnd"/>
            <w:r w:rsidRPr="00BC0E65">
              <w:t>.</w:t>
            </w:r>
          </w:p>
        </w:tc>
      </w:tr>
      <w:tr w:rsidR="001074A1" w:rsidRPr="00BC0E65" w14:paraId="3AAF4D7C" w14:textId="77777777" w:rsidTr="00405C5A">
        <w:trPr>
          <w:trHeight w:val="1177"/>
        </w:trPr>
        <w:tc>
          <w:tcPr>
            <w:tcW w:w="5029" w:type="dxa"/>
          </w:tcPr>
          <w:p w14:paraId="13FCB1E1" w14:textId="2446BC0A" w:rsidR="001074A1" w:rsidRPr="00BC0E65" w:rsidRDefault="00D9403C" w:rsidP="00EB1139">
            <w:r w:rsidRPr="00BC0E65">
              <w:t>Firma de</w:t>
            </w:r>
            <w:r>
              <w:t>l</w:t>
            </w:r>
            <w:r w:rsidRPr="00BC0E65">
              <w:t xml:space="preserve"> coordinador de </w:t>
            </w:r>
            <w:r>
              <w:t>prácticas</w:t>
            </w:r>
            <w:r w:rsidRPr="00BC0E65">
              <w:t xml:space="preserve"> y sello</w:t>
            </w:r>
            <w:r>
              <w:t xml:space="preserve"> / </w:t>
            </w: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>
              <w:t>Responsible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in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receiving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  <w:r>
              <w:t xml:space="preserve"> and </w:t>
            </w:r>
            <w:proofErr w:type="spellStart"/>
            <w:r>
              <w:t>stamp</w:t>
            </w:r>
            <w:proofErr w:type="spellEnd"/>
            <w:r>
              <w:t>:</w:t>
            </w:r>
          </w:p>
          <w:p w14:paraId="6040B5D1" w14:textId="77777777" w:rsidR="001074A1" w:rsidRPr="00BC0E65" w:rsidRDefault="001074A1" w:rsidP="00EB1139"/>
          <w:p w14:paraId="2D8BEBCB" w14:textId="77777777" w:rsidR="001074A1" w:rsidRPr="00BC0E65" w:rsidRDefault="001074A1" w:rsidP="00EB1139"/>
          <w:p w14:paraId="6BE18E8E" w14:textId="77777777" w:rsidR="001074A1" w:rsidRPr="00BC0E65" w:rsidRDefault="001074A1" w:rsidP="00EB1139"/>
          <w:p w14:paraId="4726C630" w14:textId="77777777" w:rsidR="001074A1" w:rsidRPr="00C007D8" w:rsidRDefault="00C007D8" w:rsidP="00EB1139">
            <w:r w:rsidRPr="00C007D8">
              <w:t>Nombre/</w:t>
            </w:r>
            <w:proofErr w:type="spellStart"/>
            <w:r w:rsidR="001074A1" w:rsidRPr="00C007D8">
              <w:t>Name</w:t>
            </w:r>
            <w:proofErr w:type="spellEnd"/>
            <w:r w:rsidR="001074A1" w:rsidRPr="00C007D8">
              <w:t>: .............................................................</w:t>
            </w:r>
          </w:p>
          <w:p w14:paraId="358DE8CB" w14:textId="77777777" w:rsidR="001074A1" w:rsidRPr="00C007D8" w:rsidRDefault="00C007D8" w:rsidP="00EB1139">
            <w:pPr>
              <w:rPr>
                <w:b/>
              </w:rPr>
            </w:pPr>
            <w:r>
              <w:t>Fecha/</w:t>
            </w:r>
            <w:r w:rsidR="001074A1" w:rsidRPr="00C007D8">
              <w:t>Date: ...............................................................</w:t>
            </w:r>
          </w:p>
        </w:tc>
        <w:tc>
          <w:tcPr>
            <w:tcW w:w="5040" w:type="dxa"/>
          </w:tcPr>
          <w:p w14:paraId="202886EB" w14:textId="77777777" w:rsidR="001074A1" w:rsidRPr="00C007D8" w:rsidRDefault="001074A1" w:rsidP="00EB1139"/>
          <w:p w14:paraId="4DCCB0AC" w14:textId="77777777" w:rsidR="001074A1" w:rsidRPr="00C007D8" w:rsidRDefault="001074A1" w:rsidP="00EB1139"/>
          <w:p w14:paraId="40A2A561" w14:textId="77777777" w:rsidR="001074A1" w:rsidRPr="00C007D8" w:rsidRDefault="001074A1" w:rsidP="00EB1139">
            <w:pPr>
              <w:rPr>
                <w:b/>
              </w:rPr>
            </w:pPr>
          </w:p>
        </w:tc>
      </w:tr>
    </w:tbl>
    <w:p w14:paraId="723C6051" w14:textId="77777777" w:rsidR="002B4A18" w:rsidRDefault="002B4A18" w:rsidP="00C007D8">
      <w:pPr>
        <w:rPr>
          <w:sz w:val="18"/>
          <w:szCs w:val="18"/>
        </w:rPr>
      </w:pPr>
    </w:p>
    <w:p w14:paraId="1147EE34" w14:textId="7C713DCD" w:rsidR="00C007D8" w:rsidRDefault="00CB7A78" w:rsidP="00C007D8">
      <w:pPr>
        <w:rPr>
          <w:sz w:val="18"/>
          <w:szCs w:val="18"/>
        </w:rPr>
      </w:pPr>
      <w:r>
        <w:rPr>
          <w:sz w:val="18"/>
          <w:szCs w:val="18"/>
        </w:rPr>
        <w:t>Vicerrector</w:t>
      </w:r>
      <w:r w:rsidR="002B4A18">
        <w:rPr>
          <w:sz w:val="18"/>
          <w:szCs w:val="18"/>
        </w:rPr>
        <w:t>ado</w:t>
      </w:r>
      <w:r>
        <w:rPr>
          <w:sz w:val="18"/>
          <w:szCs w:val="18"/>
        </w:rPr>
        <w:t xml:space="preserve"> de Internacional</w:t>
      </w:r>
      <w:r w:rsidR="00631B27">
        <w:rPr>
          <w:sz w:val="18"/>
          <w:szCs w:val="18"/>
        </w:rPr>
        <w:t>ización</w:t>
      </w:r>
    </w:p>
    <w:p w14:paraId="0F89EE3A" w14:textId="1F5CE1E7" w:rsidR="002B4A18" w:rsidRPr="00C007D8" w:rsidRDefault="002B4A18" w:rsidP="00C007D8">
      <w:r>
        <w:rPr>
          <w:sz w:val="18"/>
          <w:szCs w:val="18"/>
        </w:rPr>
        <w:t xml:space="preserve">Servicio de Internacionalización </w:t>
      </w:r>
    </w:p>
    <w:p w14:paraId="3984D66D" w14:textId="77777777" w:rsidR="001074A1" w:rsidRPr="00C007D8" w:rsidRDefault="001074A1" w:rsidP="001074A1">
      <w:pPr>
        <w:tabs>
          <w:tab w:val="left" w:pos="540"/>
        </w:tabs>
        <w:rPr>
          <w:b/>
        </w:rPr>
      </w:pPr>
    </w:p>
    <w:p w14:paraId="3822E5A5" w14:textId="77777777" w:rsidR="00405C5A" w:rsidRDefault="00405C5A">
      <w:pPr>
        <w:rPr>
          <w:b/>
          <w:sz w:val="24"/>
          <w:szCs w:val="24"/>
        </w:rPr>
      </w:pPr>
    </w:p>
    <w:p w14:paraId="2DD0C0D0" w14:textId="77777777" w:rsidR="007C3AD1" w:rsidRDefault="007C3AD1" w:rsidP="00B43466">
      <w:pPr>
        <w:rPr>
          <w:b/>
          <w:sz w:val="24"/>
          <w:szCs w:val="24"/>
        </w:rPr>
      </w:pPr>
    </w:p>
    <w:p w14:paraId="3C81A52F" w14:textId="77777777" w:rsidR="00C007D8" w:rsidRDefault="00C007D8" w:rsidP="00B4346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Requisitos para</w:t>
      </w:r>
      <w:r w:rsidR="00B01BB0">
        <w:rPr>
          <w:b/>
          <w:sz w:val="24"/>
          <w:szCs w:val="24"/>
        </w:rPr>
        <w:t xml:space="preserve"> la</w:t>
      </w:r>
      <w:r>
        <w:rPr>
          <w:b/>
          <w:sz w:val="24"/>
          <w:szCs w:val="24"/>
        </w:rPr>
        <w:t xml:space="preserve"> </w:t>
      </w:r>
      <w:r w:rsidR="00510335">
        <w:rPr>
          <w:b/>
          <w:sz w:val="24"/>
          <w:szCs w:val="24"/>
        </w:rPr>
        <w:t>modificación de estancia</w:t>
      </w:r>
      <w:r>
        <w:rPr>
          <w:b/>
          <w:sz w:val="24"/>
          <w:szCs w:val="24"/>
        </w:rPr>
        <w:t>:</w:t>
      </w:r>
    </w:p>
    <w:p w14:paraId="54AAC9B3" w14:textId="77777777" w:rsidR="00C007D8" w:rsidRDefault="00C007D8" w:rsidP="00B43466">
      <w:pPr>
        <w:rPr>
          <w:b/>
          <w:sz w:val="24"/>
          <w:szCs w:val="24"/>
        </w:rPr>
      </w:pPr>
    </w:p>
    <w:p w14:paraId="3708B8C3" w14:textId="77777777" w:rsidR="00F04A32" w:rsidRDefault="00F04A32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F04A32">
        <w:rPr>
          <w:sz w:val="24"/>
          <w:szCs w:val="24"/>
        </w:rPr>
        <w:t>Las solicitudes para ampliar el período de la estancia deberán presentarse a la institución al menos con un mes de antelación a la finalización del período de movilidad</w:t>
      </w:r>
      <w:r>
        <w:rPr>
          <w:sz w:val="24"/>
          <w:szCs w:val="24"/>
        </w:rPr>
        <w:t>.</w:t>
      </w:r>
    </w:p>
    <w:p w14:paraId="64A4D76C" w14:textId="77777777" w:rsidR="006D40B2" w:rsidRDefault="00C007D8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07D8">
        <w:rPr>
          <w:sz w:val="24"/>
          <w:szCs w:val="24"/>
        </w:rPr>
        <w:t xml:space="preserve">Debe autorizarlo previamente la </w:t>
      </w:r>
      <w:r w:rsidR="00BD78DB">
        <w:rPr>
          <w:sz w:val="24"/>
          <w:szCs w:val="24"/>
        </w:rPr>
        <w:t>Universidad de Oviedo</w:t>
      </w:r>
      <w:r w:rsidRPr="00C007D8">
        <w:rPr>
          <w:sz w:val="24"/>
          <w:szCs w:val="24"/>
        </w:rPr>
        <w:t xml:space="preserve"> y la </w:t>
      </w:r>
      <w:r w:rsidR="00510335">
        <w:rPr>
          <w:sz w:val="24"/>
          <w:szCs w:val="24"/>
        </w:rPr>
        <w:t>institución</w:t>
      </w:r>
      <w:r w:rsidRPr="00C007D8">
        <w:rPr>
          <w:sz w:val="24"/>
          <w:szCs w:val="24"/>
        </w:rPr>
        <w:t xml:space="preserve"> de destino </w:t>
      </w:r>
      <w:r w:rsidR="00004F8C">
        <w:rPr>
          <w:sz w:val="24"/>
          <w:szCs w:val="24"/>
        </w:rPr>
        <w:t>durante el período de movilidad</w:t>
      </w:r>
      <w:r w:rsidRPr="00C007D8">
        <w:rPr>
          <w:sz w:val="24"/>
          <w:szCs w:val="24"/>
        </w:rPr>
        <w:t>.</w:t>
      </w:r>
      <w:r w:rsidR="001074A1" w:rsidRPr="00C007D8">
        <w:rPr>
          <w:sz w:val="24"/>
          <w:szCs w:val="24"/>
        </w:rPr>
        <w:t xml:space="preserve"> </w:t>
      </w:r>
    </w:p>
    <w:p w14:paraId="22E9281F" w14:textId="77777777" w:rsidR="00C007D8" w:rsidRDefault="00C007D8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1F3DB4">
        <w:rPr>
          <w:sz w:val="24"/>
          <w:szCs w:val="24"/>
        </w:rPr>
        <w:t>modificación</w:t>
      </w:r>
      <w:r>
        <w:rPr>
          <w:sz w:val="24"/>
          <w:szCs w:val="24"/>
        </w:rPr>
        <w:t xml:space="preserve"> ser</w:t>
      </w:r>
      <w:r w:rsidR="00BD78DB">
        <w:rPr>
          <w:sz w:val="24"/>
          <w:szCs w:val="24"/>
        </w:rPr>
        <w:t>á</w:t>
      </w:r>
      <w:r>
        <w:rPr>
          <w:sz w:val="24"/>
          <w:szCs w:val="24"/>
        </w:rPr>
        <w:t xml:space="preserve"> inmediat</w:t>
      </w:r>
      <w:r w:rsidR="0045704F">
        <w:rPr>
          <w:sz w:val="24"/>
          <w:szCs w:val="24"/>
        </w:rPr>
        <w:t>a</w:t>
      </w:r>
      <w:r>
        <w:rPr>
          <w:sz w:val="24"/>
          <w:szCs w:val="24"/>
        </w:rPr>
        <w:t>mente posterior</w:t>
      </w:r>
      <w:r w:rsidR="0045704F">
        <w:rPr>
          <w:sz w:val="24"/>
          <w:szCs w:val="24"/>
        </w:rPr>
        <w:t xml:space="preserve"> al período </w:t>
      </w:r>
      <w:r w:rsidR="00EB1139">
        <w:rPr>
          <w:sz w:val="24"/>
          <w:szCs w:val="24"/>
        </w:rPr>
        <w:t>concedido</w:t>
      </w:r>
      <w:r w:rsidR="0045704F">
        <w:rPr>
          <w:sz w:val="24"/>
          <w:szCs w:val="24"/>
        </w:rPr>
        <w:t xml:space="preserve"> y dentro del mismo año académico. No podrá haber interrupciones (las vacaciones y los cierres de la Institución no se considerarán interrupciones</w:t>
      </w:r>
      <w:r w:rsidR="00BC7BFF">
        <w:rPr>
          <w:sz w:val="24"/>
          <w:szCs w:val="24"/>
        </w:rPr>
        <w:t>)</w:t>
      </w:r>
      <w:r w:rsidR="0045704F">
        <w:rPr>
          <w:sz w:val="24"/>
          <w:szCs w:val="24"/>
        </w:rPr>
        <w:t>.</w:t>
      </w:r>
    </w:p>
    <w:p w14:paraId="65B4F797" w14:textId="77777777" w:rsidR="006A392F" w:rsidRDefault="006A392F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duración máxima </w:t>
      </w:r>
      <w:r w:rsidR="00004F8C">
        <w:rPr>
          <w:sz w:val="24"/>
          <w:szCs w:val="24"/>
        </w:rPr>
        <w:t xml:space="preserve">de la estancia </w:t>
      </w:r>
      <w:r>
        <w:rPr>
          <w:sz w:val="24"/>
          <w:szCs w:val="24"/>
        </w:rPr>
        <w:t>no podrá superar los 12 meses.</w:t>
      </w:r>
    </w:p>
    <w:p w14:paraId="6A8B3CE3" w14:textId="77777777" w:rsidR="006A392F" w:rsidRDefault="00F04A32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</w:t>
      </w:r>
      <w:r w:rsidR="006A392F">
        <w:rPr>
          <w:sz w:val="24"/>
          <w:szCs w:val="24"/>
        </w:rPr>
        <w:t xml:space="preserve"> período de movilidad, incluida cualquier ampliación concedida,</w:t>
      </w:r>
      <w:r>
        <w:rPr>
          <w:sz w:val="24"/>
          <w:szCs w:val="24"/>
        </w:rPr>
        <w:t xml:space="preserve"> tendrá como fecha límite</w:t>
      </w:r>
      <w:r w:rsidR="006A392F">
        <w:rPr>
          <w:sz w:val="24"/>
          <w:szCs w:val="24"/>
        </w:rPr>
        <w:t xml:space="preserve"> del 30 de septiembre del año académico en el que haya comenzado.</w:t>
      </w:r>
    </w:p>
    <w:p w14:paraId="7AABB2EB" w14:textId="77777777" w:rsidR="00C007D8" w:rsidRDefault="00C007D8" w:rsidP="00B43466">
      <w:pPr>
        <w:rPr>
          <w:b/>
          <w:sz w:val="24"/>
          <w:szCs w:val="24"/>
        </w:rPr>
      </w:pPr>
    </w:p>
    <w:sectPr w:rsidR="00C007D8" w:rsidSect="00E72BF1">
      <w:headerReference w:type="default" r:id="rId7"/>
      <w:pgSz w:w="11900" w:h="16840"/>
      <w:pgMar w:top="1560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1EBC4" w14:textId="77777777" w:rsidR="00A814C8" w:rsidRDefault="00A814C8" w:rsidP="00846423">
      <w:r>
        <w:separator/>
      </w:r>
    </w:p>
  </w:endnote>
  <w:endnote w:type="continuationSeparator" w:id="0">
    <w:p w14:paraId="4824BB1B" w14:textId="77777777" w:rsidR="00A814C8" w:rsidRDefault="00A814C8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6A08" w14:textId="77777777" w:rsidR="00A814C8" w:rsidRDefault="00A814C8" w:rsidP="00846423">
      <w:r>
        <w:separator/>
      </w:r>
    </w:p>
  </w:footnote>
  <w:footnote w:type="continuationSeparator" w:id="0">
    <w:p w14:paraId="755BAAEB" w14:textId="77777777" w:rsidR="00A814C8" w:rsidRDefault="00A814C8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82"/>
      <w:gridCol w:w="3050"/>
    </w:tblGrid>
    <w:tr w:rsidR="004814D3" w14:paraId="731F8BF0" w14:textId="77777777" w:rsidTr="00354B59">
      <w:tc>
        <w:tcPr>
          <w:tcW w:w="6742" w:type="dxa"/>
        </w:tcPr>
        <w:p w14:paraId="63D018D1" w14:textId="7939A6D7" w:rsidR="004814D3" w:rsidRDefault="00631B27" w:rsidP="004814D3">
          <w:pPr>
            <w:pStyle w:val="Encabezado"/>
            <w:rPr>
              <w:noProof/>
              <w:lang w:val="es-ES"/>
            </w:rPr>
          </w:pPr>
          <w:r>
            <w:rPr>
              <w:noProof/>
              <w:sz w:val="2"/>
              <w:szCs w:val="2"/>
              <w:lang w:val="es-ES"/>
            </w:rPr>
            <w:drawing>
              <wp:inline distT="0" distB="0" distL="0" distR="0" wp14:anchorId="33C285B6" wp14:editId="4DD30533">
                <wp:extent cx="3800475" cy="723176"/>
                <wp:effectExtent l="0" t="0" r="0" b="127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NTERNACIOLIZACION-02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37058" cy="7301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6" w:type="dxa"/>
        </w:tcPr>
        <w:p w14:paraId="4154F3F3" w14:textId="1838FC43" w:rsidR="004814D3" w:rsidRDefault="006D5608" w:rsidP="004814D3">
          <w:pPr>
            <w:pStyle w:val="Encabezado"/>
            <w:rPr>
              <w:noProof/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5D3251AE" wp14:editId="6E747B04">
                <wp:extent cx="1711756" cy="474276"/>
                <wp:effectExtent l="0" t="0" r="3175" b="2540"/>
                <wp:docPr id="2" name="Imagen 2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Logotipo&#10;&#10;Descripción generada automáticamente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4898" cy="4779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C486E26" w14:textId="77777777" w:rsidR="00EB1139" w:rsidRDefault="00EB1139" w:rsidP="00F832F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D30"/>
    <w:multiLevelType w:val="hybridMultilevel"/>
    <w:tmpl w:val="AC4ED0B8"/>
    <w:lvl w:ilvl="0" w:tplc="4A040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F4"/>
    <w:rsid w:val="00004F8C"/>
    <w:rsid w:val="000171EA"/>
    <w:rsid w:val="00023CAB"/>
    <w:rsid w:val="00056A7F"/>
    <w:rsid w:val="000C77AF"/>
    <w:rsid w:val="001074A1"/>
    <w:rsid w:val="00111647"/>
    <w:rsid w:val="00146FE2"/>
    <w:rsid w:val="001C2BD7"/>
    <w:rsid w:val="001F3DB4"/>
    <w:rsid w:val="001F63F4"/>
    <w:rsid w:val="00211933"/>
    <w:rsid w:val="00220C6F"/>
    <w:rsid w:val="00263973"/>
    <w:rsid w:val="00272BE7"/>
    <w:rsid w:val="00287F17"/>
    <w:rsid w:val="002B4A18"/>
    <w:rsid w:val="002D29CD"/>
    <w:rsid w:val="00303A23"/>
    <w:rsid w:val="003079C5"/>
    <w:rsid w:val="00321BDA"/>
    <w:rsid w:val="00354B59"/>
    <w:rsid w:val="00405C5A"/>
    <w:rsid w:val="0043492F"/>
    <w:rsid w:val="0045704F"/>
    <w:rsid w:val="00473760"/>
    <w:rsid w:val="004814D3"/>
    <w:rsid w:val="004A666A"/>
    <w:rsid w:val="004F5426"/>
    <w:rsid w:val="00510335"/>
    <w:rsid w:val="00587162"/>
    <w:rsid w:val="005B7665"/>
    <w:rsid w:val="005E534E"/>
    <w:rsid w:val="00625A16"/>
    <w:rsid w:val="00631B27"/>
    <w:rsid w:val="00654CBA"/>
    <w:rsid w:val="006A1C89"/>
    <w:rsid w:val="006A392F"/>
    <w:rsid w:val="006D40B2"/>
    <w:rsid w:val="006D5608"/>
    <w:rsid w:val="006E366F"/>
    <w:rsid w:val="006F2E02"/>
    <w:rsid w:val="00742761"/>
    <w:rsid w:val="00786B38"/>
    <w:rsid w:val="0079078F"/>
    <w:rsid w:val="007A00FA"/>
    <w:rsid w:val="007A45F0"/>
    <w:rsid w:val="007C3AD1"/>
    <w:rsid w:val="007E26C3"/>
    <w:rsid w:val="00845F95"/>
    <w:rsid w:val="00846423"/>
    <w:rsid w:val="008A65D5"/>
    <w:rsid w:val="008A75CB"/>
    <w:rsid w:val="008C6C57"/>
    <w:rsid w:val="008E1597"/>
    <w:rsid w:val="008E3381"/>
    <w:rsid w:val="00910257"/>
    <w:rsid w:val="009736F5"/>
    <w:rsid w:val="009D71FF"/>
    <w:rsid w:val="009E7838"/>
    <w:rsid w:val="00A31DBE"/>
    <w:rsid w:val="00A341EC"/>
    <w:rsid w:val="00A814C8"/>
    <w:rsid w:val="00A837A2"/>
    <w:rsid w:val="00A93A56"/>
    <w:rsid w:val="00B01BB0"/>
    <w:rsid w:val="00B43466"/>
    <w:rsid w:val="00BC7BFF"/>
    <w:rsid w:val="00BD78DB"/>
    <w:rsid w:val="00C007D8"/>
    <w:rsid w:val="00CB7A78"/>
    <w:rsid w:val="00D10E07"/>
    <w:rsid w:val="00D30127"/>
    <w:rsid w:val="00D4014D"/>
    <w:rsid w:val="00D9403C"/>
    <w:rsid w:val="00E124E7"/>
    <w:rsid w:val="00E30D36"/>
    <w:rsid w:val="00E60CD8"/>
    <w:rsid w:val="00E72BF1"/>
    <w:rsid w:val="00EB1139"/>
    <w:rsid w:val="00ED2C6B"/>
    <w:rsid w:val="00F04A32"/>
    <w:rsid w:val="00F30A96"/>
    <w:rsid w:val="00F65577"/>
    <w:rsid w:val="00F73310"/>
    <w:rsid w:val="00F832F8"/>
    <w:rsid w:val="00FE70D3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0B5FD8"/>
  <w15:docId w15:val="{4BE61BDF-2D26-45A3-AB23-F9BFAA92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F4"/>
    <w:rPr>
      <w:rFonts w:ascii="Times New Roman" w:eastAsia="Times New Roman" w:hAnsi="Times New Roman"/>
      <w:lang w:eastAsia="en-US"/>
    </w:rPr>
  </w:style>
  <w:style w:type="paragraph" w:styleId="Ttulo2">
    <w:name w:val="heading 2"/>
    <w:basedOn w:val="Normal"/>
    <w:next w:val="Normal"/>
    <w:link w:val="Ttulo2Car"/>
    <w:qFormat/>
    <w:rsid w:val="001074A1"/>
    <w:pPr>
      <w:keepNext/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eastAsia="MS Mincho" w:hAnsi="Lucida Grande"/>
      <w:sz w:val="18"/>
      <w:szCs w:val="18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074A1"/>
    <w:rPr>
      <w:rFonts w:ascii="Times New Roman" w:eastAsia="Times New Roman" w:hAnsi="Times New Roman"/>
      <w:b/>
      <w:sz w:val="24"/>
      <w:lang w:val="en-GB"/>
    </w:rPr>
  </w:style>
  <w:style w:type="paragraph" w:styleId="Prrafodelista">
    <w:name w:val="List Paragraph"/>
    <w:basedOn w:val="Normal"/>
    <w:uiPriority w:val="34"/>
    <w:qFormat/>
    <w:rsid w:val="00C00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lual\Desktop\MODELOS\NUEVOS%20MODELOS\Universidad%20de%20Oviedo%20central%20color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Universidad de Oviedo central color GENERAL</Template>
  <TotalTime>0</TotalTime>
  <Pages>2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Alvarez Gomez</dc:creator>
  <cp:lastModifiedBy>Rebeca Cuesta Orcoyen</cp:lastModifiedBy>
  <cp:revision>2</cp:revision>
  <cp:lastPrinted>2017-07-21T08:19:00Z</cp:lastPrinted>
  <dcterms:created xsi:type="dcterms:W3CDTF">2023-05-29T11:22:00Z</dcterms:created>
  <dcterms:modified xsi:type="dcterms:W3CDTF">2023-05-29T11:22:00Z</dcterms:modified>
</cp:coreProperties>
</file>